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8" w:after="0" w:line="240" w:lineRule="auto"/>
        <w:ind w:left="2719" w:right="2638"/>
        <w:jc w:val="center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Tru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16" w:lineRule="exact"/>
        <w:ind w:left="3995" w:right="3916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-1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-1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00" w:right="98" w:firstLine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nChI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(CS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ered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his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rep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</w:p>
    <w:p>
      <w:pPr>
        <w:spacing w:before="3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RFP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</w:p>
    <w:p>
      <w:pPr>
        <w:spacing w:before="4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ubco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ps</w:t>
      </w:r>
    </w:p>
    <w:p>
      <w:pPr>
        <w:spacing w:before="3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</w:p>
    <w:p>
      <w:pPr>
        <w:spacing w:before="3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</w:p>
    <w:p>
      <w:pPr>
        <w:spacing w:before="37" w:after="0" w:line="276" w:lineRule="auto"/>
        <w:ind w:left="100" w:right="744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ues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2014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hi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/Su</w:t>
      </w:r>
      <w:r>
        <w:rPr>
          <w:rFonts w:ascii="Times New Roman" w:hAnsi="Times New Roman" w:cs="Times New Roman" w:eastAsia="Times New Roman"/>
          <w:sz w:val="32"/>
          <w:szCs w:val="32"/>
          <w:spacing w:val="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5" w:lineRule="auto"/>
        <w:ind w:left="100" w:right="4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nChI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2014</w:t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64" w:lineRule="auto"/>
        <w:ind w:left="100" w:right="438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46</w:t>
      </w:r>
    </w:p>
    <w:p>
      <w:pPr>
        <w:spacing w:before="1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jc w:val="left"/>
        <w:spacing w:after="0"/>
        <w:sectPr>
          <w:pgMar w:footer="1983" w:top="1380" w:bottom="2180" w:left="1340" w:right="1400"/>
          <w:footerReference w:type="default" r:id="rId7"/>
          <w:type w:val="continuous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8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nChI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P/C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cts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nChI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</w:p>
    <w:p>
      <w:pPr>
        <w:spacing w:before="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cept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</w:p>
    <w:p>
      <w:pPr>
        <w:spacing w:before="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codes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um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nChI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xpe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2014.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UPAC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nChI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bc</w:t>
      </w:r>
      <w:r>
        <w:rPr>
          <w:rFonts w:ascii="Times New Roman" w:hAnsi="Times New Roman" w:cs="Times New Roman" w:eastAsia="Times New Roman"/>
          <w:sz w:val="32"/>
          <w:szCs w:val="32"/>
          <w:spacing w:val="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ttee</w:t>
      </w:r>
      <w:r>
        <w:rPr>
          <w:rFonts w:ascii="Times New Roman" w:hAnsi="Times New Roman" w:cs="Times New Roman" w:eastAsia="Times New Roman"/>
          <w:sz w:val="32"/>
          <w:szCs w:val="32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5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ing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ers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4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34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" w:after="0" w:line="254" w:lineRule="exact"/>
        <w:ind w:left="100" w:right="12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epend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uou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</w:p>
    <w:p>
      <w:pPr>
        <w:spacing w:before="0" w:after="0" w:line="249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pound.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00" w:right="20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oduce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nChI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C.</w:t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00" w:right="93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37" w:after="0" w:line="524" w:lineRule="exact"/>
        <w:ind w:left="100" w:right="8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oup: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2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52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</w:p>
    <w:p>
      <w:pPr>
        <w:spacing w:before="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ann</w:t>
      </w:r>
    </w:p>
    <w:p>
      <w:pPr>
        <w:spacing w:before="0" w:after="0" w:line="252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</w:p>
    <w:p>
      <w:pPr>
        <w:spacing w:before="0" w:after="0" w:line="252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</w:p>
    <w:p>
      <w:pPr>
        <w:jc w:val="left"/>
        <w:spacing w:after="0"/>
        <w:sectPr>
          <w:pgMar w:header="0" w:footer="1983" w:top="1480" w:bottom="2180" w:left="1340" w:right="1380"/>
          <w:pgSz w:w="12240" w:h="15840"/>
        </w:sectPr>
      </w:pPr>
      <w:rPr/>
    </w:p>
    <w:p>
      <w:pPr>
        <w:spacing w:before="74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</w:p>
    <w:p>
      <w:pPr>
        <w:spacing w:before="0" w:after="0" w:line="252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ehn</w:t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8"/>
          <w:szCs w:val="28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</w:p>
    <w:p>
      <w:pPr>
        <w:spacing w:before="0" w:after="0" w:line="249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2" w:lineRule="exact"/>
        <w:ind w:left="100" w:right="59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ers</w:t>
      </w:r>
      <w:r>
        <w:rPr>
          <w:rFonts w:ascii="Times New Roman" w:hAnsi="Times New Roman" w:cs="Times New Roman" w:eastAsia="Times New Roman"/>
          <w:sz w:val="28"/>
          <w:szCs w:val="28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7" w:lineRule="auto"/>
        <w:ind w:left="100" w:right="29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00" w:right="11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04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hyperlink r:id="rId9"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u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ac.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nc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spacing w:val="-3"/>
            <w:w w:val="100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spacing w:val="4"/>
            <w:w w:val="100"/>
          </w:rPr>
          <w:t>j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j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ec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-4"/>
            <w:w w:val="100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db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j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ec</w:t>
        </w:r>
        <w:r>
          <w:rPr>
            <w:rFonts w:ascii="Times New Roman" w:hAnsi="Times New Roman" w:cs="Times New Roman" w:eastAsia="Times New Roman"/>
            <w:sz w:val="22"/>
            <w:szCs w:val="22"/>
            <w:spacing w:val="2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-4"/>
            <w:w w:val="100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de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-3"/>
            <w:w w:val="100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?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x_</w:t>
        </w:r>
        <w:r>
          <w:rPr>
            <w:rFonts w:ascii="Times New Roman" w:hAnsi="Times New Roman" w:cs="Times New Roman" w:eastAsia="Times New Roman"/>
            <w:sz w:val="22"/>
            <w:szCs w:val="22"/>
            <w:spacing w:val="-3"/>
            <w:w w:val="100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f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qb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_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1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[</w:t>
        </w:r>
      </w:hyperlink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=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</w:p>
    <w:p>
      <w:pPr>
        <w:spacing w:before="0" w:after="0" w:line="252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04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800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21" w:right="7341" w:firstLine="-22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Sch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00" w:right="4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hI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7" w:lineRule="auto"/>
        <w:ind w:left="100" w:right="21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cs</w:t>
      </w:r>
      <w:r>
        <w:rPr>
          <w:rFonts w:ascii="Times New Roman" w:hAnsi="Times New Roman" w:cs="Times New Roman" w:eastAsia="Times New Roman"/>
          <w:sz w:val="28"/>
          <w:szCs w:val="28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oup.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100" w:right="112"/>
        <w:jc w:val="left"/>
        <w:tabs>
          <w:tab w:pos="22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04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800: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pounds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nChI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hyperlink r:id="rId10"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u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ac.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nc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spacing w:val="-3"/>
            <w:w w:val="100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spacing w:val="4"/>
            <w:w w:val="100"/>
          </w:rPr>
          <w:t>j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j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ec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-4"/>
            <w:w w:val="100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db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j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ec</w:t>
        </w:r>
        <w:r>
          <w:rPr>
            <w:rFonts w:ascii="Times New Roman" w:hAnsi="Times New Roman" w:cs="Times New Roman" w:eastAsia="Times New Roman"/>
            <w:sz w:val="22"/>
            <w:szCs w:val="22"/>
            <w:spacing w:val="2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-4"/>
            <w:w w:val="100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de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-3"/>
            <w:w w:val="100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?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x_</w:t>
        </w:r>
        <w:r>
          <w:rPr>
            <w:rFonts w:ascii="Times New Roman" w:hAnsi="Times New Roman" w:cs="Times New Roman" w:eastAsia="Times New Roman"/>
            <w:sz w:val="22"/>
            <w:szCs w:val="22"/>
            <w:spacing w:val="-3"/>
            <w:w w:val="100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f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qb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_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1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[</w:t>
        </w:r>
      </w:hyperlink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=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</w:p>
    <w:p>
      <w:pPr>
        <w:spacing w:before="0" w:after="0" w:line="251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04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800</w:t>
      </w:r>
    </w:p>
    <w:p>
      <w:pPr>
        <w:spacing w:before="0" w:after="0" w:line="252" w:lineRule="exact"/>
        <w:ind w:left="100" w:right="-20"/>
        <w:jc w:val="left"/>
        <w:tabs>
          <w:tab w:pos="12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an: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</w:p>
    <w:p>
      <w:pPr>
        <w:jc w:val="left"/>
        <w:spacing w:after="0"/>
        <w:sectPr>
          <w:pgMar w:footer="1822" w:header="0" w:top="1360" w:bottom="2020" w:left="1340" w:right="1420"/>
          <w:footerReference w:type="default" r:id="rId8"/>
          <w:pgSz w:w="12240" w:h="15840"/>
        </w:sectPr>
      </w:pPr>
      <w:rPr/>
    </w:p>
    <w:p>
      <w:pPr>
        <w:spacing w:before="74" w:after="0" w:line="240" w:lineRule="auto"/>
        <w:ind w:left="321" w:right="7042" w:firstLine="-22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Schen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00" w:right="44"/>
        <w:jc w:val="left"/>
        <w:tabs>
          <w:tab w:pos="19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8"/>
          <w:szCs w:val="28"/>
          <w:spacing w:val="6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cce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2013.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(e.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oups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RFP.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</w:p>
    <w:p>
      <w:pPr>
        <w:spacing w:before="1" w:after="0" w:line="254" w:lineRule="exact"/>
        <w:ind w:left="100" w:right="41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ned,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They</w:t>
      </w:r>
    </w:p>
    <w:p>
      <w:pPr>
        <w:spacing w:before="0" w:after="0" w:line="249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</w:p>
    <w:p>
      <w:pPr>
        <w:spacing w:before="0" w:after="0" w:line="252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100" w:right="192"/>
        <w:jc w:val="left"/>
        <w:tabs>
          <w:tab w:pos="22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800: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hyperlink r:id="rId11"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u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ac.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nc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spacing w:val="-3"/>
            <w:w w:val="100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spacing w:val="4"/>
            <w:w w:val="100"/>
          </w:rPr>
          <w:t>j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j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ec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-4"/>
            <w:w w:val="100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db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j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ec</w:t>
        </w:r>
        <w:r>
          <w:rPr>
            <w:rFonts w:ascii="Times New Roman" w:hAnsi="Times New Roman" w:cs="Times New Roman" w:eastAsia="Times New Roman"/>
            <w:sz w:val="22"/>
            <w:szCs w:val="22"/>
            <w:spacing w:val="2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-4"/>
            <w:w w:val="100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de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-3"/>
            <w:w w:val="100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?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x_</w:t>
        </w:r>
        <w:r>
          <w:rPr>
            <w:rFonts w:ascii="Times New Roman" w:hAnsi="Times New Roman" w:cs="Times New Roman" w:eastAsia="Times New Roman"/>
            <w:sz w:val="22"/>
            <w:szCs w:val="22"/>
            <w:spacing w:val="-3"/>
            <w:w w:val="100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f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qb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_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1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[</w:t>
        </w:r>
      </w:hyperlink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=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</w:p>
    <w:p>
      <w:pPr>
        <w:spacing w:before="0" w:after="0" w:line="251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800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an: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18" w:right="7872" w:firstLine="-21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26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28,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014.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CB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pace.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hilip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orking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olton,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544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Yulia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orodin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H/N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1822" w:top="1360" w:bottom="2020" w:left="1340" w:right="1340"/>
          <w:pgSz w:w="12240" w:h="15840"/>
        </w:sectPr>
      </w:pPr>
      <w:rPr/>
    </w:p>
    <w:p>
      <w:pPr>
        <w:spacing w:before="72" w:after="0" w:line="240" w:lineRule="auto"/>
        <w:ind w:left="100" w:right="616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softw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otst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9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00" w:right="1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#201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02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800,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"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nChI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100" w:right="132"/>
        <w:jc w:val="left"/>
        <w:tabs>
          <w:tab w:pos="22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02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800: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hyperlink r:id="rId12"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u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ac.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nc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spacing w:val="-3"/>
            <w:w w:val="100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spacing w:val="4"/>
            <w:w w:val="100"/>
          </w:rPr>
          <w:t>j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j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ec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-4"/>
            <w:w w:val="100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db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j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ec</w:t>
        </w:r>
        <w:r>
          <w:rPr>
            <w:rFonts w:ascii="Times New Roman" w:hAnsi="Times New Roman" w:cs="Times New Roman" w:eastAsia="Times New Roman"/>
            <w:sz w:val="22"/>
            <w:szCs w:val="22"/>
            <w:spacing w:val="2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-4"/>
            <w:w w:val="100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de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-3"/>
            <w:w w:val="100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?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x_</w:t>
        </w:r>
        <w:r>
          <w:rPr>
            <w:rFonts w:ascii="Times New Roman" w:hAnsi="Times New Roman" w:cs="Times New Roman" w:eastAsia="Times New Roman"/>
            <w:sz w:val="22"/>
            <w:szCs w:val="22"/>
            <w:spacing w:val="-3"/>
            <w:w w:val="100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f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qb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_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1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[</w:t>
        </w:r>
      </w:hyperlink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=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</w:p>
    <w:p>
      <w:pPr>
        <w:spacing w:before="0" w:after="0" w:line="251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02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800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321" w:right="7960" w:firstLine="-22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</w:p>
    <w:p>
      <w:pPr>
        <w:spacing w:before="0" w:after="0" w:line="251" w:lineRule="exact"/>
        <w:ind w:left="32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</w:p>
    <w:p>
      <w:pPr>
        <w:spacing w:before="0" w:after="0" w:line="252" w:lineRule="exact"/>
        <w:ind w:left="32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</w:p>
    <w:p>
      <w:pPr>
        <w:spacing w:before="1" w:after="0" w:line="239" w:lineRule="auto"/>
        <w:ind w:left="321" w:right="711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Tche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nte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uc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res</w:t>
      </w:r>
      <w:r>
        <w:rPr>
          <w:rFonts w:ascii="Times New Roman" w:hAnsi="Times New Roman" w:cs="Times New Roman" w:eastAsia="Times New Roman"/>
          <w:sz w:val="28"/>
          <w:szCs w:val="28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oup</w:t>
      </w:r>
    </w:p>
    <w:p>
      <w:pPr>
        <w:spacing w:before="0" w:after="0" w:line="249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2" w:lineRule="exact"/>
        <w:ind w:left="100" w:right="98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ten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Ster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try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0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nu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ry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–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Au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cti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iti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eet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tt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nde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nted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exact"/>
        <w:ind w:left="155" w:right="1291" w:firstLine="-5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eop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</w:p>
    <w:p>
      <w:pPr>
        <w:spacing w:before="1" w:after="0" w:line="237" w:lineRule="auto"/>
        <w:ind w:left="100" w:right="9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peop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nded.</w:t>
      </w:r>
    </w:p>
    <w:p>
      <w:pPr>
        <w:jc w:val="left"/>
        <w:spacing w:after="0"/>
        <w:sectPr>
          <w:pgMar w:header="0" w:footer="1822" w:top="1360" w:bottom="2020" w:left="1340" w:right="1400"/>
          <w:pgSz w:w="12240" w:h="15840"/>
        </w:sectPr>
      </w:pPr>
      <w:rPr/>
    </w:p>
    <w:p>
      <w:pPr>
        <w:spacing w:before="77" w:after="0" w:line="252" w:lineRule="exact"/>
        <w:ind w:left="100" w:right="40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22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5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nChI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CSA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8"/>
        </w:rPr>
        <w:t>th</w: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CCS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(b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pha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.: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793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</w:p>
    <w:p>
      <w:pPr>
        <w:spacing w:before="0" w:after="0" w:line="252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oi</w:t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100" w:right="10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nChI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oduced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Other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ub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SLA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</w:p>
    <w:p>
      <w:pPr>
        <w:spacing w:before="0" w:after="0" w:line="252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54" w:lineRule="exact"/>
        <w:ind w:left="100" w:right="15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hno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LSU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</w:p>
    <w:p>
      <w:pPr>
        <w:spacing w:before="0" w:after="0" w:line="249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</w:p>
    <w:p>
      <w:pPr>
        <w:spacing w:before="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nChI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ru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5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eb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ite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8" w:firstLine="77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nChI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00" w:right="329" w:firstLine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Mar w:footer="2008" w:header="0" w:top="1360" w:bottom="2200" w:left="1340" w:right="1380"/>
          <w:footerReference w:type="default" r:id="rId13"/>
          <w:pgSz w:w="12240" w:h="15840"/>
        </w:sectPr>
      </w:pPr>
      <w:rPr/>
    </w:p>
    <w:p>
      <w:pPr>
        <w:spacing w:before="77" w:after="0" w:line="252" w:lineRule="exact"/>
        <w:ind w:left="100" w:right="550" w:firstLine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Chem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0000FF"/>
        </w:rPr>
      </w:r>
      <w:hyperlink r:id="rId14"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h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: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b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s.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ac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s.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b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1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0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1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0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2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1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j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5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0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0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2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0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5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6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0" w:after="0" w:line="250" w:lineRule="exact"/>
        <w:ind w:left="87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</w:p>
    <w:p>
      <w:pPr>
        <w:spacing w:before="1" w:after="0" w:line="254" w:lineRule="exact"/>
        <w:ind w:left="100" w:right="12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back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</w:p>
    <w:p>
      <w:pPr>
        <w:spacing w:before="0" w:after="0" w:line="249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</w:p>
    <w:p>
      <w:pPr>
        <w:spacing w:before="2" w:after="0" w:line="239" w:lineRule="auto"/>
        <w:ind w:left="100" w:right="4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nues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Spec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addin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faithfully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r”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ce”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nce,</w:t>
      </w:r>
    </w:p>
    <w:p>
      <w:pPr>
        <w:spacing w:before="1" w:after="0" w:line="239" w:lineRule="auto"/>
        <w:ind w:left="100" w:right="5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ood.</w:t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echnic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ues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00" w:right="59" w:firstLine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echan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(PubChem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Pl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ns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0" w:right="60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xpand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14.</w:t>
      </w:r>
    </w:p>
    <w:p>
      <w:pPr>
        <w:jc w:val="left"/>
        <w:spacing w:after="0"/>
        <w:sectPr>
          <w:pgMar w:header="0" w:footer="2008" w:top="1360" w:bottom="2200" w:left="1340" w:right="1380"/>
          <w:pgSz w:w="12240" w:h="15840"/>
        </w:sectPr>
      </w:pPr>
      <w:rPr/>
    </w:p>
    <w:p>
      <w:pPr>
        <w:spacing w:before="75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Steve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Heller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Chair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0" w:after="0" w:line="260" w:lineRule="exact"/>
        <w:ind w:left="10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  <w:t>Ala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  <w:t>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00"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  <w:t>augh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thick" w:color="000000"/>
          <w:position w:val="-1"/>
        </w:rPr>
        <w:t>Secretary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" w:after="0" w:line="240" w:lineRule="auto"/>
        <w:ind w:left="3758" w:right="3257"/>
        <w:jc w:val="center"/>
        <w:rPr>
          <w:rFonts w:ascii="Times New Roman" w:hAnsi="Times New Roman" w:cs="Times New Roman" w:eastAsia="Times New Roman"/>
          <w:sz w:val="43"/>
          <w:szCs w:val="43"/>
        </w:rPr>
      </w:pPr>
      <w:rPr/>
      <w:r>
        <w:rPr>
          <w:rFonts w:ascii="Times New Roman" w:hAnsi="Times New Roman" w:cs="Times New Roman" w:eastAsia="Times New Roman"/>
          <w:sz w:val="43"/>
          <w:szCs w:val="43"/>
          <w:color w:val="135B3D"/>
          <w:w w:val="85"/>
          <w:b/>
          <w:bCs/>
        </w:rPr>
        <w:t>lnChi</w:t>
      </w:r>
      <w:r>
        <w:rPr>
          <w:rFonts w:ascii="Times New Roman" w:hAnsi="Times New Roman" w:cs="Times New Roman" w:eastAsia="Times New Roman"/>
          <w:sz w:val="43"/>
          <w:szCs w:val="43"/>
          <w:color w:val="135B3D"/>
          <w:spacing w:val="11"/>
          <w:w w:val="85"/>
          <w:b/>
          <w:bCs/>
        </w:rPr>
        <w:t>T</w:t>
      </w:r>
      <w:r>
        <w:rPr>
          <w:rFonts w:ascii="Times New Roman" w:hAnsi="Times New Roman" w:cs="Times New Roman" w:eastAsia="Times New Roman"/>
          <w:sz w:val="43"/>
          <w:szCs w:val="43"/>
          <w:color w:val="4F645B"/>
          <w:spacing w:val="0"/>
          <w:w w:val="81"/>
          <w:b/>
          <w:bCs/>
        </w:rPr>
        <w:t>RU</w:t>
      </w:r>
      <w:r>
        <w:rPr>
          <w:rFonts w:ascii="Times New Roman" w:hAnsi="Times New Roman" w:cs="Times New Roman" w:eastAsia="Times New Roman"/>
          <w:sz w:val="43"/>
          <w:szCs w:val="43"/>
          <w:color w:val="4F645B"/>
          <w:spacing w:val="-34"/>
          <w:w w:val="81"/>
          <w:b/>
          <w:bCs/>
        </w:rPr>
        <w:t>S</w:t>
      </w:r>
      <w:r>
        <w:rPr>
          <w:rFonts w:ascii="Times New Roman" w:hAnsi="Times New Roman" w:cs="Times New Roman" w:eastAsia="Times New Roman"/>
          <w:sz w:val="43"/>
          <w:szCs w:val="43"/>
          <w:color w:val="828E89"/>
          <w:spacing w:val="0"/>
          <w:w w:val="87"/>
          <w:b/>
          <w:bCs/>
        </w:rPr>
        <w:t>T</w:t>
      </w:r>
      <w:r>
        <w:rPr>
          <w:rFonts w:ascii="Times New Roman" w:hAnsi="Times New Roman" w:cs="Times New Roman" w:eastAsia="Times New Roman"/>
          <w:sz w:val="43"/>
          <w:szCs w:val="43"/>
          <w:color w:val="000000"/>
          <w:spacing w:val="0"/>
          <w:w w:val="100"/>
        </w:rPr>
      </w:r>
    </w:p>
    <w:sectPr>
      <w:pgMar w:footer="0" w:header="0" w:top="1360" w:bottom="280" w:left="1320" w:right="1720"/>
      <w:footerReference w:type="default" r:id="rId15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252pt;margin-top:681.599976pt;width:107.879997pt;height:62.279999pt;mso-position-horizontal-relative:page;mso-position-vertical-relative:page;z-index:-349" type="#_x0000_t75">
          <v:imagedata r:id="rId1" o:title="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252pt;margin-top:681.599976pt;width:107.879997pt;height:62.279999pt;mso-position-horizontal-relative:page;mso-position-vertical-relative:page;z-index:-348" type="#_x0000_t75">
          <v:imagedata r:id="rId1" o:title="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252pt;margin-top:681.599976pt;width:107.879997pt;height:62.279999pt;mso-position-horizontal-relative:page;mso-position-vertical-relative:page;z-index:-347" type="#_x0000_t75">
          <v:imagedata r:id="rId1" o:title="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http://www.iupac.org/nc/home/projects/project-db/project-details.html?tx_wfqbe_pi1" TargetMode="External"/><Relationship Id="rId10" Type="http://schemas.openxmlformats.org/officeDocument/2006/relationships/hyperlink" Target="http://www.iupac.org/nc/home/projects/project-db/project-details.html?tx_wfqbe_pi1" TargetMode="External"/><Relationship Id="rId11" Type="http://schemas.openxmlformats.org/officeDocument/2006/relationships/hyperlink" Target="http://www.iupac.org/nc/home/projects/project-db/project-details.html?tx_wfqbe_pi1" TargetMode="External"/><Relationship Id="rId12" Type="http://schemas.openxmlformats.org/officeDocument/2006/relationships/hyperlink" Target="http://www.iupac.org/nc/home/projects/project-db/project-details.html?tx_wfqbe_pi1" TargetMode="External"/><Relationship Id="rId13" Type="http://schemas.openxmlformats.org/officeDocument/2006/relationships/footer" Target="footer3.xml"/><Relationship Id="rId14" Type="http://schemas.openxmlformats.org/officeDocument/2006/relationships/hyperlink" Target="http://pubs.acs.org/doi/abs/10.1021/jm5002056" TargetMode="External"/><Relationship Id="rId15" Type="http://schemas.openxmlformats.org/officeDocument/2006/relationships/footer" Target="footer4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dc:title>Draft of July 13, 2010</dc:title>
  <dcterms:created xsi:type="dcterms:W3CDTF">2015-05-14T11:51:50Z</dcterms:created>
  <dcterms:modified xsi:type="dcterms:W3CDTF">2015-05-14T11:51:50Z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2014-08-21T00:00:00Z</vt:filetime>
  </property>
  <property fmtid="{D5CDD505-2E9C-101B-9397-08002B2CF9AE}" pid="3" name="LastSaved">
    <vt:filetime>2015-05-14T00:00:00Z</vt:filetime>
  </property>
</Properties>
</file>